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3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9"/>
        <w:gridCol w:w="4680"/>
        <w:gridCol w:w="4680"/>
        <w:gridCol w:w="59"/>
      </w:tblGrid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gAlertSelect" o:spid="_x0000_i1025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26" type="#_x0000_t75" style="width:20.25pt;height:17.25pt">
                                    <v:imagedata r:id="rId5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27" type="#_x0000_t75" style="width:210.75pt;height:47.25pt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28" type="#_x0000_t75" style="width:20.25pt;height:17.25pt">
                                    <v:imagedata r:id="rId7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29" type="#_x0000_t75" style="width:210.75pt;height:47.25pt">
                                    <v:imagedata r:id="rId8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30" type="#_x0000_t75" style="width:20.25pt;height:17.25pt">
                                    <v:imagedata r:id="rId9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31" type="#_x0000_t75" style="width:210.75pt;height:47.25pt">
                                    <v:imagedata r:id="rId10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32" type="#_x0000_t75" style="width:20.25pt;height:17.25pt">
                                    <v:imagedata r:id="rId11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33" type="#_x0000_t75" style="width:210.75pt;height:47.25pt">
                                    <v:imagedata r:id="rId12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imgAlertSave" o:spid="_x0000_i1034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35" type="#_x0000_t75" style="width:199.5pt;height:21.75pt">
                        <v:imagedata r:id="rId13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Which of the following is a cash flow from financing activity?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036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37" type="#_x0000_t75" style="width:20.25pt;height:17.25pt">
                                    <v:imagedata r:id="rId14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38" type="#_x0000_t75" style="width:210.75pt;height:47.25pt">
                                    <v:imagedata r:id="rId15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39" type="#_x0000_t75" style="width:20.25pt;height:17.25pt">
                                    <v:imagedata r:id="rId1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40" type="#_x0000_t75" style="width:210.75pt;height:47.25pt">
                                    <v:imagedata r:id="rId17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41" type="#_x0000_t75" style="width:20.25pt;height:17.25pt">
                                    <v:imagedata r:id="rId18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42" type="#_x0000_t75" style="width:210.75pt;height:47.25pt">
                                    <v:imagedata r:id="rId19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43" type="#_x0000_t75" style="width:20.25pt;height:17.25pt">
                                    <v:imagedata r:id="rId20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44" type="#_x0000_t75" style="width:210.75pt;height:47.25pt">
                                    <v:imagedata r:id="rId21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045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46" type="#_x0000_t75" style="width:199.5pt;height:21.75pt">
                        <v:imagedata r:id="rId22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Decisions about “how to raise money” and “what to do with it” are part of which of the following?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047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48" type="#_x0000_t75" style="width:20.25pt;height:17.25pt">
                                    <v:imagedata r:id="rId23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49" type="#_x0000_t75" style="width:210.75pt;height:47.25pt">
                                    <v:imagedata r:id="rId24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50" type="#_x0000_t75" style="width:20.25pt;height:17.25pt">
                                    <v:imagedata r:id="rId25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51" type="#_x0000_t75" style="width:210.75pt;height:47.25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52" type="#_x0000_t75" style="width:20.25pt;height:17.25pt">
                                    <v:imagedata r:id="rId27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53" type="#_x0000_t75" style="width:210.75pt;height:47.25pt">
                                    <v:imagedata r:id="rId28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54" type="#_x0000_t75" style="width:20.25pt;height:17.25pt">
                                    <v:imagedata r:id="rId29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55" type="#_x0000_t75" style="width:210.75pt;height:47.25pt">
                                    <v:imagedata r:id="rId30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056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57" type="#_x0000_t75" style="width:199.5pt;height:21.75pt">
                        <v:imagedata r:id="rId31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blPrEx>
          <w:jc w:val="center"/>
          <w:tblCellSpacing w:w="7" w:type="dxa"/>
          <w:tblBorders>
            <w:top w:val="single" w:sz="6" w:space="0" w:color="013952"/>
            <w:left w:val="single" w:sz="6" w:space="0" w:color="013952"/>
            <w:bottom w:val="single" w:sz="6" w:space="0" w:color="013952"/>
            <w:right w:val="single" w:sz="6" w:space="0" w:color="01395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2500" w:type="pct"/>
            <w:gridSpan w:val="2"/>
            <w:shd w:val="clear" w:color="auto" w:fill="FFFFFF"/>
            <w:noWrap/>
            <w:vAlign w:val="center"/>
          </w:tcPr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  <w:r w:rsidRPr="00E9100D">
              <w:rPr>
                <w:rFonts w:ascii="MS Sans Serif" w:hAnsi="MS Sans Serif" w:cs="MS Sans Serif"/>
                <w:b w:val="0"/>
                <w:bCs w:val="0"/>
                <w:sz w:val="18"/>
                <w:szCs w:val="18"/>
              </w:rPr>
              <w:t xml:space="preserve">Question # 6 of 20 ( </w:t>
            </w:r>
            <w:r w:rsidRPr="00E9100D">
              <w:rPr>
                <w:rStyle w:val="error1"/>
                <w:rFonts w:ascii="MS Sans Serif" w:hAnsi="MS Sans Serif" w:cs="MS Sans Serif"/>
                <w:b w:val="0"/>
                <w:bCs w:val="0"/>
                <w:sz w:val="18"/>
                <w:szCs w:val="18"/>
              </w:rPr>
              <w:t xml:space="preserve">Start time: 04:32:29 PM </w:t>
            </w:r>
            <w:r w:rsidRPr="00E9100D">
              <w:rPr>
                <w:rFonts w:ascii="MS Sans Serif" w:hAnsi="MS Sans Serif" w:cs="MS Sans Serif"/>
                <w:b w:val="0"/>
                <w:bCs w:val="0"/>
                <w:sz w:val="18"/>
                <w:szCs w:val="18"/>
              </w:rPr>
              <w:t xml:space="preserve">) </w:t>
            </w:r>
          </w:p>
        </w:tc>
        <w:tc>
          <w:tcPr>
            <w:tcW w:w="2500" w:type="pct"/>
            <w:gridSpan w:val="2"/>
            <w:shd w:val="clear" w:color="auto" w:fill="FFFFFF"/>
            <w:noWrap/>
            <w:vAlign w:val="center"/>
          </w:tcPr>
          <w:p w:rsidR="00625530" w:rsidRPr="00E9100D" w:rsidRDefault="00625530">
            <w:pPr>
              <w:jc w:val="right"/>
              <w:rPr>
                <w:rFonts w:ascii="MS Sans Serif" w:hAnsi="MS Sans Serif" w:cs="MS Sans Serif"/>
                <w:sz w:val="18"/>
                <w:szCs w:val="18"/>
              </w:rPr>
            </w:pPr>
            <w:r w:rsidRPr="00E9100D">
              <w:rPr>
                <w:rStyle w:val="txtbold1"/>
                <w:rFonts w:ascii="MS Sans Serif" w:hAnsi="MS Sans Serif" w:cs="MS Sans Serif"/>
                <w:sz w:val="18"/>
                <w:szCs w:val="18"/>
              </w:rPr>
              <w:t xml:space="preserve">Total Marks: </w:t>
            </w:r>
            <w:r w:rsidRPr="00E9100D">
              <w:rPr>
                <w:rFonts w:ascii="MS Sans Serif" w:hAnsi="MS Sans Serif" w:cs="MS Sans Serif"/>
                <w:sz w:val="18"/>
                <w:szCs w:val="18"/>
              </w:rPr>
              <w:t xml:space="preserve">1 </w:t>
            </w:r>
          </w:p>
        </w:tc>
      </w:tr>
      <w:tr w:rsidR="00625530" w:rsidRPr="00E9100D">
        <w:tblPrEx>
          <w:jc w:val="center"/>
          <w:tblCellSpacing w:w="7" w:type="dxa"/>
          <w:tblBorders>
            <w:top w:val="single" w:sz="6" w:space="0" w:color="013952"/>
            <w:left w:val="single" w:sz="6" w:space="0" w:color="013952"/>
            <w:bottom w:val="single" w:sz="6" w:space="0" w:color="013952"/>
            <w:right w:val="single" w:sz="6" w:space="0" w:color="01395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4F4F4"/>
            <w:vAlign w:val="center"/>
          </w:tcPr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  <w:r w:rsidRPr="00E9100D">
              <w:rPr>
                <w:rFonts w:ascii="MS Sans Serif" w:hAnsi="MS Sans Serif" w:cs="MS Sans Serif"/>
                <w:sz w:val="18"/>
                <w:szCs w:val="18"/>
              </w:rPr>
              <w:t xml:space="preserve">What will be the annual payment on a 7-year Rs. 18,000 loan that carries a 14% interest rate? </w:t>
            </w:r>
          </w:p>
        </w:tc>
      </w:tr>
      <w:tr w:rsidR="00625530" w:rsidRPr="00E9100D">
        <w:tblPrEx>
          <w:jc w:val="center"/>
          <w:tblCellSpacing w:w="7" w:type="dxa"/>
          <w:tblBorders>
            <w:top w:val="single" w:sz="6" w:space="0" w:color="013952"/>
            <w:left w:val="single" w:sz="6" w:space="0" w:color="013952"/>
            <w:bottom w:val="single" w:sz="6" w:space="0" w:color="013952"/>
            <w:right w:val="single" w:sz="6" w:space="0" w:color="01395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</w:tcPr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  <w:r w:rsidRPr="00E9100D">
              <w:rPr>
                <w:rFonts w:ascii="MS Sans Serif" w:hAnsi="MS Sans Serif" w:cs="MS Sans Serif"/>
                <w:b w:val="0"/>
                <w:bCs w:val="0"/>
                <w:noProof/>
                <w:sz w:val="18"/>
                <w:szCs w:val="18"/>
              </w:rPr>
              <w:pict>
                <v:shape id="_x0000_i1058" type="#_x0000_t75" alt="http://quiz.vu.edu.pk/App_Themes/Images/pointer5.gif" style="width:14.25pt;height:11.25pt;visibility:visible">
                  <v:imagedata r:id="rId4" o:title=""/>
                  <o:lock v:ext="edit" cropping="t"/>
                </v:shape>
              </w:pict>
            </w:r>
            <w:r w:rsidRPr="00E9100D">
              <w:rPr>
                <w:rFonts w:ascii="MS Sans Serif" w:hAnsi="MS Sans Serif" w:cs="MS Sans Serif"/>
                <w:b w:val="0"/>
                <w:bCs w:val="0"/>
                <w:sz w:val="18"/>
                <w:szCs w:val="18"/>
              </w:rPr>
              <w:t xml:space="preserve">Select correct option: </w:t>
            </w:r>
          </w:p>
        </w:tc>
      </w:tr>
      <w:tr w:rsidR="00625530" w:rsidRPr="00E9100D">
        <w:tblPrEx>
          <w:jc w:val="center"/>
          <w:tblCellSpacing w:w="7" w:type="dxa"/>
          <w:tblBorders>
            <w:top w:val="single" w:sz="6" w:space="0" w:color="013952"/>
            <w:left w:val="single" w:sz="6" w:space="0" w:color="013952"/>
            <w:bottom w:val="single" w:sz="6" w:space="0" w:color="013952"/>
            <w:right w:val="single" w:sz="6" w:space="0" w:color="01395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"/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625530" w:rsidRPr="00E9100D" w:rsidRDefault="00625530">
            <w:pPr>
              <w:rPr>
                <w:rFonts w:ascii="MS Sans Serif" w:hAnsi="MS Sans Serif" w:cs="MS Sans Serif"/>
                <w:sz w:val="8"/>
                <w:szCs w:val="8"/>
              </w:rPr>
            </w:pPr>
          </w:p>
        </w:tc>
      </w:tr>
      <w:tr w:rsidR="00625530" w:rsidRPr="00E9100D">
        <w:tblPrEx>
          <w:jc w:val="center"/>
          <w:tblCellSpacing w:w="7" w:type="dxa"/>
          <w:tblBorders>
            <w:top w:val="single" w:sz="6" w:space="0" w:color="013952"/>
            <w:left w:val="single" w:sz="6" w:space="0" w:color="013952"/>
            <w:bottom w:val="single" w:sz="6" w:space="0" w:color="013952"/>
            <w:right w:val="single" w:sz="6" w:space="0" w:color="01395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</w:tcPr>
          <w:tbl>
            <w:tblPr>
              <w:tblW w:w="5000" w:type="pct"/>
              <w:tblCellSpacing w:w="0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450"/>
              <w:gridCol w:w="8894"/>
            </w:tblGrid>
            <w:tr w:rsidR="00625530" w:rsidRPr="00E9100D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25530" w:rsidRPr="00E9100D" w:rsidRDefault="00625530">
                  <w:pPr>
                    <w:jc w:val="center"/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</w:pPr>
                </w:p>
                <w:p w:rsidR="00625530" w:rsidRPr="00E9100D" w:rsidRDefault="00625530">
                  <w:pPr>
                    <w:jc w:val="center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t>VSN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5530" w:rsidRPr="00E9100D" w:rsidRDefault="00625530">
                  <w:pPr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59" type="#_x0000_t75" style="width:210.75pt;height:47.25pt">
                        <v:imagedata r:id="rId32" o:title=""/>
                      </v:shape>
                    </w:pict>
                  </w:r>
                </w:p>
              </w:tc>
            </w:tr>
            <w:tr w:rsidR="00625530" w:rsidRPr="00E9100D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25530" w:rsidRPr="00E9100D" w:rsidRDefault="00625530">
                  <w:pPr>
                    <w:jc w:val="center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60" type="#_x0000_t75" style="width:20.25pt;height:17.25pt">
                        <v:imagedata r:id="rId33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5530" w:rsidRPr="00E9100D" w:rsidRDefault="00625530">
                  <w:pPr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61" type="#_x0000_t75" style="width:210.75pt;height:47.25pt">
                        <v:imagedata r:id="rId34" o:title=""/>
                      </v:shape>
                    </w:pict>
                  </w:r>
                </w:p>
              </w:tc>
            </w:tr>
            <w:tr w:rsidR="00625530" w:rsidRPr="00E9100D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25530" w:rsidRPr="00E9100D" w:rsidRDefault="00625530">
                  <w:pPr>
                    <w:jc w:val="center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62" type="#_x0000_t75" style="width:20.25pt;height:17.25pt">
                        <v:imagedata r:id="rId3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5530" w:rsidRPr="00E9100D" w:rsidRDefault="00625530">
                  <w:pPr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63" type="#_x0000_t75" style="width:210.75pt;height:47.25pt">
                        <v:imagedata r:id="rId36" o:title=""/>
                      </v:shape>
                    </w:pict>
                  </w:r>
                </w:p>
              </w:tc>
            </w:tr>
            <w:tr w:rsidR="00625530" w:rsidRPr="00E9100D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25530" w:rsidRPr="00E9100D" w:rsidRDefault="00625530">
                  <w:pPr>
                    <w:jc w:val="center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64" type="#_x0000_t75" style="width:20.25pt;height:17.25pt">
                        <v:imagedata r:id="rId3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5530" w:rsidRPr="00E9100D" w:rsidRDefault="00625530">
                  <w:pPr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65" type="#_x0000_t75" style="width:210.75pt;height:47.25pt">
                        <v:imagedata r:id="rId38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Balance Sheet is based upon which of the following formula?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066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67" type="#_x0000_t75" style="width:20.25pt;height:17.25pt">
                                    <v:imagedata r:id="rId39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68" type="#_x0000_t75" style="width:210.75pt;height:47.25pt">
                                    <v:imagedata r:id="rId40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69" type="#_x0000_t75" style="width:20.25pt;height:17.25pt">
                                    <v:imagedata r:id="rId41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70" type="#_x0000_t75" style="width:210.75pt;height:47.25pt">
                                    <v:imagedata r:id="rId42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71" type="#_x0000_t75" style="width:20.25pt;height:17.25pt">
                                    <v:imagedata r:id="rId43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72" type="#_x0000_t75" style="width:210.75pt;height:47.25pt">
                                    <v:imagedata r:id="rId44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73" type="#_x0000_t75" style="width:20.25pt;height:17.25pt">
                                    <v:imagedata r:id="rId45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74" type="#_x0000_t75" style="width:210.75pt;height:47.25pt">
                                    <v:imagedata r:id="rId46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075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76" type="#_x0000_t75" style="width:199.5pt;height:21.75pt">
                        <v:imagedata r:id="rId47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How many Rs. 190 annual payments must be invested at 12% to accumulate Rs. 57,921?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077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78" type="#_x0000_t75" style="width:20.25pt;height:17.25pt">
                                    <v:imagedata r:id="rId48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79" type="#_x0000_t75" style="width:210.75pt;height:47.25pt">
                                    <v:imagedata r:id="rId49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80" type="#_x0000_t75" style="width:20.25pt;height:17.25pt">
                                    <v:imagedata r:id="rId50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81" type="#_x0000_t75" style="width:210.75pt;height:47.25pt">
                                    <v:imagedata r:id="rId51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82" type="#_x0000_t75" style="width:20.25pt;height:17.25pt">
                                    <v:imagedata r:id="rId52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83" type="#_x0000_t75" style="width:210.75pt;height:47.25pt">
                                    <v:imagedata r:id="rId53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84" type="#_x0000_t75" style="width:20.25pt;height:17.25pt">
                                    <v:imagedata r:id="rId54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85" type="#_x0000_t75" style="width:210.75pt;height:47.25pt">
                                    <v:imagedata r:id="rId55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086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87" type="#_x0000_t75" style="width:199.5pt;height:21.75pt">
                        <v:imagedata r:id="rId56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In which form of business organizations, owners have limited liability?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088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89" type="#_x0000_t75" style="width:20.25pt;height:17.25pt">
                                    <v:imagedata r:id="rId57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90" type="#_x0000_t75" style="width:210.75pt;height:47.25pt">
                                    <v:imagedata r:id="rId58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91" type="#_x0000_t75" style="width:20.25pt;height:17.25pt">
                                    <v:imagedata r:id="rId59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92" type="#_x0000_t75" style="width:210.75pt;height:47.25pt">
                                    <v:imagedata r:id="rId60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93" type="#_x0000_t75" style="width:20.25pt;height:17.25pt">
                                    <v:imagedata r:id="rId61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94" type="#_x0000_t75" style="width:210.75pt;height:47.25pt">
                                    <v:imagedata r:id="rId62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95" type="#_x0000_t75" style="width:20.25pt;height:17.25pt">
                                    <v:imagedata r:id="rId63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096" type="#_x0000_t75" style="width:210.75pt;height:47.25pt">
                                    <v:imagedata r:id="rId64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097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098" type="#_x0000_t75" style="width:199.5pt;height:21.75pt">
                        <v:imagedata r:id="rId65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Which of the following is CORRECT regarding the present value discount factor?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099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00" type="#_x0000_t75" style="width:20.25pt;height:17.25pt">
                                    <v:imagedata r:id="rId6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01" type="#_x0000_t75" style="width:210.75pt;height:47.25pt">
                                    <v:imagedata r:id="rId67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02" type="#_x0000_t75" style="width:20.25pt;height:17.25pt">
                                    <v:imagedata r:id="rId68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03" type="#_x0000_t75" style="width:210.75pt;height:47.25pt">
                                    <v:imagedata r:id="rId69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04" type="#_x0000_t75" style="width:20.25pt;height:17.25pt">
                                    <v:imagedata r:id="rId70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05" type="#_x0000_t75" style="width:210.75pt;height:47.25pt">
                                    <v:imagedata r:id="rId71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06" type="#_x0000_t75" style="width:20.25pt;height:17.25pt">
                                    <v:imagedata r:id="rId72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07" type="#_x0000_t75" style="width:210.75pt;height:47.25pt">
                                    <v:imagedata r:id="rId73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108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09" type="#_x0000_t75" style="width:199.5pt;height:21.75pt">
                        <v:imagedata r:id="rId74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blPrEx>
          <w:jc w:val="center"/>
          <w:tblCellSpacing w:w="7" w:type="dxa"/>
          <w:tblBorders>
            <w:top w:val="single" w:sz="6" w:space="0" w:color="013952"/>
            <w:left w:val="single" w:sz="6" w:space="0" w:color="013952"/>
            <w:bottom w:val="single" w:sz="6" w:space="0" w:color="013952"/>
            <w:right w:val="single" w:sz="6" w:space="0" w:color="01395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4F4F4"/>
            <w:vAlign w:val="center"/>
          </w:tcPr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  <w:r w:rsidRPr="00E9100D">
              <w:rPr>
                <w:rFonts w:ascii="MS Sans Serif" w:hAnsi="MS Sans Serif" w:cs="MS Sans Serif"/>
                <w:sz w:val="18"/>
                <w:szCs w:val="18"/>
              </w:rPr>
              <w:t xml:space="preserve">Which of the following measure reveals how much profit a company generates with the money shareholders have invested? </w:t>
            </w:r>
          </w:p>
        </w:tc>
      </w:tr>
      <w:tr w:rsidR="00625530" w:rsidRPr="00E9100D">
        <w:tblPrEx>
          <w:jc w:val="center"/>
          <w:tblCellSpacing w:w="7" w:type="dxa"/>
          <w:tblBorders>
            <w:top w:val="single" w:sz="6" w:space="0" w:color="013952"/>
            <w:left w:val="single" w:sz="6" w:space="0" w:color="013952"/>
            <w:bottom w:val="single" w:sz="6" w:space="0" w:color="013952"/>
            <w:right w:val="single" w:sz="6" w:space="0" w:color="01395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</w:tcPr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  <w:r w:rsidRPr="00E9100D">
              <w:rPr>
                <w:rFonts w:ascii="MS Sans Serif" w:hAnsi="MS Sans Serif" w:cs="MS Sans Serif"/>
                <w:b w:val="0"/>
                <w:bCs w:val="0"/>
                <w:noProof/>
                <w:sz w:val="18"/>
                <w:szCs w:val="18"/>
              </w:rPr>
              <w:pict>
                <v:shape id="_x0000_i1110" type="#_x0000_t75" alt="http://quiz.vu.edu.pk/App_Themes/Images/pointer5.gif" style="width:14.25pt;height:11.25pt;visibility:visible">
                  <v:imagedata r:id="rId4" o:title=""/>
                  <o:lock v:ext="edit" cropping="t"/>
                </v:shape>
              </w:pict>
            </w:r>
            <w:r w:rsidRPr="00E9100D">
              <w:rPr>
                <w:rFonts w:ascii="MS Sans Serif" w:hAnsi="MS Sans Serif" w:cs="MS Sans Serif"/>
                <w:b w:val="0"/>
                <w:bCs w:val="0"/>
                <w:sz w:val="18"/>
                <w:szCs w:val="18"/>
              </w:rPr>
              <w:t xml:space="preserve">Select correct option: </w:t>
            </w:r>
          </w:p>
        </w:tc>
      </w:tr>
      <w:tr w:rsidR="00625530" w:rsidRPr="00E9100D">
        <w:tblPrEx>
          <w:jc w:val="center"/>
          <w:tblCellSpacing w:w="7" w:type="dxa"/>
          <w:tblBorders>
            <w:top w:val="single" w:sz="6" w:space="0" w:color="013952"/>
            <w:left w:val="single" w:sz="6" w:space="0" w:color="013952"/>
            <w:bottom w:val="single" w:sz="6" w:space="0" w:color="013952"/>
            <w:right w:val="single" w:sz="6" w:space="0" w:color="01395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"/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625530" w:rsidRPr="00E9100D" w:rsidRDefault="00625530">
            <w:pPr>
              <w:rPr>
                <w:rFonts w:ascii="MS Sans Serif" w:hAnsi="MS Sans Serif" w:cs="MS Sans Serif"/>
                <w:sz w:val="8"/>
                <w:szCs w:val="8"/>
              </w:rPr>
            </w:pPr>
          </w:p>
        </w:tc>
      </w:tr>
      <w:tr w:rsidR="00625530" w:rsidRPr="00E9100D">
        <w:tblPrEx>
          <w:jc w:val="center"/>
          <w:tblCellSpacing w:w="7" w:type="dxa"/>
          <w:tblBorders>
            <w:top w:val="single" w:sz="6" w:space="0" w:color="013952"/>
            <w:left w:val="single" w:sz="6" w:space="0" w:color="013952"/>
            <w:bottom w:val="single" w:sz="6" w:space="0" w:color="013952"/>
            <w:right w:val="single" w:sz="6" w:space="0" w:color="01395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</w:tcPr>
          <w:tbl>
            <w:tblPr>
              <w:tblW w:w="5000" w:type="pct"/>
              <w:tblCellSpacing w:w="0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450"/>
              <w:gridCol w:w="8894"/>
            </w:tblGrid>
            <w:tr w:rsidR="00625530" w:rsidRPr="00E9100D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25530" w:rsidRPr="00E9100D" w:rsidRDefault="00625530">
                  <w:pPr>
                    <w:jc w:val="center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11" type="#_x0000_t75" style="width:20.25pt;height:17.25pt">
                        <v:imagedata r:id="rId7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5530" w:rsidRPr="00E9100D" w:rsidRDefault="00625530">
                  <w:pPr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12" type="#_x0000_t75" style="width:210.75pt;height:47.25pt">
                        <v:imagedata r:id="rId76" o:title=""/>
                      </v:shape>
                    </w:pict>
                  </w:r>
                </w:p>
              </w:tc>
            </w:tr>
            <w:tr w:rsidR="00625530" w:rsidRPr="00E9100D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25530" w:rsidRPr="00E9100D" w:rsidRDefault="00625530">
                  <w:pPr>
                    <w:jc w:val="center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13" type="#_x0000_t75" style="width:20.25pt;height:17.25pt">
                        <v:imagedata r:id="rId7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5530" w:rsidRPr="00E9100D" w:rsidRDefault="00625530">
                  <w:pPr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14" type="#_x0000_t75" style="width:210.75pt;height:47.25pt">
                        <v:imagedata r:id="rId78" o:title=""/>
                      </v:shape>
                    </w:pict>
                  </w:r>
                </w:p>
              </w:tc>
            </w:tr>
            <w:tr w:rsidR="00625530" w:rsidRPr="00E9100D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25530" w:rsidRPr="00E9100D" w:rsidRDefault="00625530">
                  <w:pPr>
                    <w:jc w:val="center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15" type="#_x0000_t75" style="width:20.25pt;height:17.25pt">
                        <v:imagedata r:id="rId79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5530" w:rsidRPr="00E9100D" w:rsidRDefault="00625530">
                  <w:pPr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16" type="#_x0000_t75" style="width:210.75pt;height:47.25pt">
                        <v:imagedata r:id="rId80" o:title=""/>
                      </v:shape>
                    </w:pict>
                  </w:r>
                </w:p>
              </w:tc>
            </w:tr>
            <w:tr w:rsidR="00625530" w:rsidRPr="00E9100D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25530" w:rsidRPr="00E9100D" w:rsidRDefault="00625530">
                  <w:pPr>
                    <w:jc w:val="center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17" type="#_x0000_t75" style="width:20.25pt;height:17.25pt">
                        <v:imagedata r:id="rId81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5530" w:rsidRPr="00E9100D" w:rsidRDefault="00625530">
                  <w:pPr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18" type="#_x0000_t75" style="width:210.75pt;height:47.25pt">
                        <v:imagedata r:id="rId82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Which of the following cash flow activities are reported in the Cash Flow Statement and Income Statement?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119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20" type="#_x0000_t75" style="width:20.25pt;height:17.25pt">
                                    <v:imagedata r:id="rId83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21" type="#_x0000_t75" style="width:210.75pt;height:47.25pt">
                                    <v:imagedata r:id="rId84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22" type="#_x0000_t75" style="width:20.25pt;height:17.25pt">
                                    <v:imagedata r:id="rId85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23" type="#_x0000_t75" style="width:210.75pt;height:47.25pt">
                                    <v:imagedata r:id="rId8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24" type="#_x0000_t75" style="width:20.25pt;height:17.25pt">
                                    <v:imagedata r:id="rId87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25" type="#_x0000_t75" style="width:210.75pt;height:47.25pt">
                                    <v:imagedata r:id="rId88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26" type="#_x0000_t75" style="width:20.25pt;height:17.25pt">
                                    <v:imagedata r:id="rId89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27" type="#_x0000_t75" style="width:210.75pt;height:47.25pt">
                                    <v:imagedata r:id="rId90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128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29" type="#_x0000_t75" style="width:199.5pt;height:21.75pt">
                        <v:imagedata r:id="rId91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Between the two identical bonds having different maturity periods, the price of the ________ bond will change less than that of ________ bond.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130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31" type="#_x0000_t75" style="width:20.25pt;height:17.25pt">
                                    <v:imagedata r:id="rId92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32" type="#_x0000_t75" style="width:210.75pt;height:47.25pt">
                                    <v:imagedata r:id="rId93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33" type="#_x0000_t75" style="width:20.25pt;height:17.25pt">
                                    <v:imagedata r:id="rId94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34" type="#_x0000_t75" style="width:210.75pt;height:47.25pt">
                                    <v:imagedata r:id="rId95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35" type="#_x0000_t75" style="width:20.25pt;height:17.25pt">
                                    <v:imagedata r:id="rId9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36" type="#_x0000_t75" style="width:210.75pt;height:47.25pt">
                                    <v:imagedata r:id="rId97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37" type="#_x0000_t75" style="width:20.25pt;height:17.25pt">
                                    <v:imagedata r:id="rId98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38" type="#_x0000_t75" style="width:210.75pt;height:47.25pt">
                                    <v:imagedata r:id="rId99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139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40" type="#_x0000_t75" style="width:199.5pt;height:21.75pt">
                        <v:imagedata r:id="rId100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Which of the following is a special case of annuity, where the stream of cash flows continues forever?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141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42" type="#_x0000_t75" style="width:20.25pt;height:17.25pt">
                                    <v:imagedata r:id="rId101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43" type="#_x0000_t75" style="width:210.75pt;height:47.25pt">
                                    <v:imagedata r:id="rId102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44" type="#_x0000_t75" style="width:20.25pt;height:17.25pt">
                                    <v:imagedata r:id="rId103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45" type="#_x0000_t75" style="width:210.75pt;height:47.25pt">
                                    <v:imagedata r:id="rId104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46" type="#_x0000_t75" style="width:20.25pt;height:17.25pt">
                                    <v:imagedata r:id="rId105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47" type="#_x0000_t75" style="width:210.75pt;height:47.25pt">
                                    <v:imagedata r:id="rId10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48" type="#_x0000_t75" style="width:20.25pt;height:17.25pt">
                                    <v:imagedata r:id="rId107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49" type="#_x0000_t75" style="width:210.75pt;height:47.25pt">
                                    <v:imagedata r:id="rId108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150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51" type="#_x0000_t75" style="width:199.5pt;height:21.75pt">
                        <v:imagedata r:id="rId109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What will be the cash inflow if we have sales of Rs. 300,000 and accounts receivable are increased by Rs. 70,000 ?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152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53" type="#_x0000_t75" style="width:20.25pt;height:17.25pt">
                                    <v:imagedata r:id="rId110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54" type="#_x0000_t75" style="width:210.75pt;height:47.25pt">
                                    <v:imagedata r:id="rId111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55" type="#_x0000_t75" style="width:20.25pt;height:17.25pt">
                                    <v:imagedata r:id="rId112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56" type="#_x0000_t75" style="width:210.75pt;height:47.25pt">
                                    <v:imagedata r:id="rId113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57" type="#_x0000_t75" style="width:20.25pt;height:17.25pt">
                                    <v:imagedata r:id="rId114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58" type="#_x0000_t75" style="width:210.75pt;height:47.25pt">
                                    <v:imagedata r:id="rId115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59" type="#_x0000_t75" style="width:20.25pt;height:17.25pt">
                                    <v:imagedata r:id="rId11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60" type="#_x0000_t75" style="width:210.75pt;height:47.25pt">
                                    <v:imagedata r:id="rId117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161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62" type="#_x0000_t75" style="width:199.5pt;height:21.75pt">
                        <v:imagedata r:id="rId118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  <w:tr w:rsidR="00625530" w:rsidRPr="00E9100D">
        <w:trPr>
          <w:gridBefore w:val="1"/>
          <w:gridAfter w:val="1"/>
          <w:wBefore w:w="31" w:type="pct"/>
          <w:wAfter w:w="31" w:type="pct"/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625530" w:rsidRPr="00E9100D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6" w:space="0" w:color="013952"/>
                      <w:left w:val="single" w:sz="6" w:space="0" w:color="013952"/>
                      <w:bottom w:val="single" w:sz="6" w:space="0" w:color="013952"/>
                      <w:right w:val="single" w:sz="6" w:space="0" w:color="013952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9344"/>
                  </w:tblGrid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13952"/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4F4F4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  <w:t xml:space="preserve">Suppose the initial investment for a project is Rs. 16 million and the cash flows are Rs. 4 million in the first year and Rs. 9 million in the second and Rs. 5 million in the third. The project will have a payback period of: </w:t>
                        </w: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  <w:pict>
                            <v:shape id="_x0000_i1163" type="#_x0000_t75" alt="http://quiz.vu.edu.pk/App_Themes/Images/pointer5.gif" style="width:14.25pt;height:11.25pt;visibility:visible">
                              <v:imagedata r:id="rId4" o:title=""/>
                              <o:lock v:ext="edit" cropping="t"/>
                            </v:shape>
                          </w:pict>
                        </w:r>
                        <w:r w:rsidRPr="00E9100D">
                          <w:rPr>
                            <w:rFonts w:ascii="MS Sans Serif" w:hAnsi="MS Sans Serif" w:cs="MS Sans Serif"/>
                            <w:b w:val="0"/>
                            <w:bCs w:val="0"/>
                            <w:sz w:val="18"/>
                            <w:szCs w:val="18"/>
                          </w:rPr>
                          <w:t xml:space="preserve">Select correct option: </w:t>
                        </w:r>
                      </w:p>
                    </w:tc>
                  </w:tr>
                  <w:tr w:rsidR="00625530" w:rsidRPr="00E9100D">
                    <w:trPr>
                      <w:trHeight w:val="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  <w:vAlign w:val="center"/>
                      </w:tcPr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5530" w:rsidRPr="00E9100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013952"/>
                          <w:bottom w:val="single" w:sz="6" w:space="0" w:color="013952"/>
                          <w:right w:val="single" w:sz="6" w:space="0" w:color="013952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Ind w:w="6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50"/>
                          <w:gridCol w:w="8760"/>
                        </w:tblGrid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64" type="#_x0000_t75" style="width:20.25pt;height:17.25pt">
                                    <v:imagedata r:id="rId119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65" type="#_x0000_t75" style="width:210.75pt;height:47.25pt">
                                    <v:imagedata r:id="rId120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66" type="#_x0000_t75" style="width:20.25pt;height:17.25pt">
                                    <v:imagedata r:id="rId121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67" type="#_x0000_t75" style="width:210.75pt;height:47.25pt">
                                    <v:imagedata r:id="rId122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68" type="#_x0000_t75" style="width:20.25pt;height:17.25pt">
                                    <v:imagedata r:id="rId123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69" type="#_x0000_t75" style="width:210.75pt;height:47.25pt">
                                    <v:imagedata r:id="rId124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625530" w:rsidRPr="00E9100D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625530" w:rsidRPr="00E9100D" w:rsidRDefault="00625530">
                              <w:pPr>
                                <w:jc w:val="center"/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70" type="#_x0000_t75" style="width:20.25pt;height:17.25pt">
                                    <v:imagedata r:id="rId125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625530" w:rsidRPr="00E9100D" w:rsidRDefault="00625530">
                              <w:pPr>
                                <w:rPr>
                                  <w:rFonts w:ascii="MS Sans Serif" w:hAnsi="MS Sans Serif" w:cs="MS Sans Serif"/>
                                  <w:sz w:val="18"/>
                                  <w:szCs w:val="18"/>
                                </w:rPr>
                              </w:pPr>
                              <w:r w:rsidRPr="00E9100D">
                                <w:rPr>
                                  <w:rFonts w:ascii="MS Sans Serif" w:hAnsi="MS Sans Serif" w:cs="MS Sans Serif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pict>
                                  <v:shape id="_x0000_i1171" type="#_x0000_t75" style="width:210.75pt;height:47.25pt">
                                    <v:imagedata r:id="rId126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625530" w:rsidRPr="00E9100D" w:rsidRDefault="00625530">
                        <w:pPr>
                          <w:rPr>
                            <w:rFonts w:ascii="MS Sans Serif" w:hAnsi="MS Sans Serif" w:cs="MS Sans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</w:pPr>
                </w:p>
                <w:p w:rsidR="00625530" w:rsidRPr="00E9100D" w:rsidRDefault="00625530">
                  <w:pPr>
                    <w:jc w:val="right"/>
                    <w:rPr>
                      <w:rFonts w:ascii="MS Sans Serif" w:hAnsi="MS Sans Serif" w:cs="MS Sans Serif"/>
                      <w:sz w:val="18"/>
                      <w:szCs w:val="18"/>
                    </w:rPr>
                  </w:pPr>
                  <w:r w:rsidRPr="00E9100D">
                    <w:rPr>
                      <w:rFonts w:ascii="MS Sans Serif" w:hAnsi="MS Sans Serif" w:cs="MS Sans Serif"/>
                      <w:noProof/>
                      <w:sz w:val="18"/>
                      <w:szCs w:val="18"/>
                    </w:rPr>
                    <w:pict>
                      <v:shape id="_x0000_i1172" type="#_x0000_t75" alt="http://quiz.vu.edu.pk/App_Themes/Images/pointer5.gif" style="width:14.25pt;height:11.25pt;visibility:visible">
                        <v:imagedata r:id="rId4" o:title=""/>
                        <o:lock v:ext="edit" cropping="t"/>
                      </v:shape>
                    </w:pic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27"/>
                      <w:szCs w:val="27"/>
                    </w:rPr>
                    <w:t> </w:t>
                  </w:r>
                  <w:r w:rsidRPr="00E9100D">
                    <w:rPr>
                      <w:rFonts w:ascii="MS Sans Serif" w:hAnsi="MS Sans Serif" w:cs="MS Sans Serif"/>
                      <w:sz w:val="18"/>
                      <w:szCs w:val="18"/>
                    </w:rPr>
                    <w:t xml:space="preserve"> </w:t>
                  </w:r>
                  <w:r w:rsidRPr="00E9100D">
                    <w:rPr>
                      <w:rFonts w:ascii="MS Sans Serif" w:hAnsi="MS Sans Serif" w:cs="MS Sans Serif"/>
                      <w:b w:val="0"/>
                      <w:bCs w:val="0"/>
                      <w:sz w:val="18"/>
                      <w:szCs w:val="18"/>
                    </w:rPr>
                    <w:pict>
                      <v:shape id="_x0000_i1173" type="#_x0000_t75" style="width:199.5pt;height:21.75pt">
                        <v:imagedata r:id="rId127" o:title=""/>
                      </v:shape>
                    </w:pict>
                  </w:r>
                </w:p>
              </w:tc>
            </w:tr>
          </w:tbl>
          <w:p w:rsidR="00625530" w:rsidRPr="00E9100D" w:rsidRDefault="00625530">
            <w:pPr>
              <w:rPr>
                <w:rFonts w:ascii="MS Sans Serif" w:hAnsi="MS Sans Serif" w:cs="MS Sans Serif"/>
                <w:sz w:val="18"/>
                <w:szCs w:val="18"/>
              </w:rPr>
            </w:pPr>
          </w:p>
        </w:tc>
      </w:tr>
    </w:tbl>
    <w:p w:rsidR="00625530" w:rsidRDefault="00625530"/>
    <w:sectPr w:rsidR="00625530" w:rsidSect="00114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17"/>
    <w:rsid w:val="0000112B"/>
    <w:rsid w:val="00012B6C"/>
    <w:rsid w:val="000153B3"/>
    <w:rsid w:val="00016511"/>
    <w:rsid w:val="00017915"/>
    <w:rsid w:val="00022939"/>
    <w:rsid w:val="00026C59"/>
    <w:rsid w:val="00027D11"/>
    <w:rsid w:val="00030571"/>
    <w:rsid w:val="000323E4"/>
    <w:rsid w:val="00033499"/>
    <w:rsid w:val="00036AA6"/>
    <w:rsid w:val="00040318"/>
    <w:rsid w:val="000407D6"/>
    <w:rsid w:val="00045A5C"/>
    <w:rsid w:val="00052A16"/>
    <w:rsid w:val="00052B7E"/>
    <w:rsid w:val="00061DA0"/>
    <w:rsid w:val="0006391B"/>
    <w:rsid w:val="00064B4D"/>
    <w:rsid w:val="000661B4"/>
    <w:rsid w:val="00071467"/>
    <w:rsid w:val="00073F52"/>
    <w:rsid w:val="0007609A"/>
    <w:rsid w:val="000779CE"/>
    <w:rsid w:val="00084B22"/>
    <w:rsid w:val="000868C8"/>
    <w:rsid w:val="00086F13"/>
    <w:rsid w:val="00090B99"/>
    <w:rsid w:val="000921E4"/>
    <w:rsid w:val="000934ED"/>
    <w:rsid w:val="00095B9D"/>
    <w:rsid w:val="00097375"/>
    <w:rsid w:val="000A02B8"/>
    <w:rsid w:val="000A1927"/>
    <w:rsid w:val="000A1E61"/>
    <w:rsid w:val="000A6635"/>
    <w:rsid w:val="000A75FB"/>
    <w:rsid w:val="000B0684"/>
    <w:rsid w:val="000B142C"/>
    <w:rsid w:val="000B258F"/>
    <w:rsid w:val="000B3362"/>
    <w:rsid w:val="000B607C"/>
    <w:rsid w:val="000B6EF5"/>
    <w:rsid w:val="000C1F76"/>
    <w:rsid w:val="000C7486"/>
    <w:rsid w:val="000D7146"/>
    <w:rsid w:val="000E0908"/>
    <w:rsid w:val="000E0D2C"/>
    <w:rsid w:val="000E3002"/>
    <w:rsid w:val="000E34B2"/>
    <w:rsid w:val="000E5251"/>
    <w:rsid w:val="000E5C6A"/>
    <w:rsid w:val="000F4A8D"/>
    <w:rsid w:val="00100B6D"/>
    <w:rsid w:val="001021DA"/>
    <w:rsid w:val="0010548C"/>
    <w:rsid w:val="001060DE"/>
    <w:rsid w:val="00106E05"/>
    <w:rsid w:val="00111692"/>
    <w:rsid w:val="001131DB"/>
    <w:rsid w:val="00114871"/>
    <w:rsid w:val="0011725C"/>
    <w:rsid w:val="0012040C"/>
    <w:rsid w:val="0012191C"/>
    <w:rsid w:val="00125B5B"/>
    <w:rsid w:val="00127BE6"/>
    <w:rsid w:val="0013042A"/>
    <w:rsid w:val="00134E9D"/>
    <w:rsid w:val="0013546E"/>
    <w:rsid w:val="001452DC"/>
    <w:rsid w:val="00146E00"/>
    <w:rsid w:val="00155212"/>
    <w:rsid w:val="00155A01"/>
    <w:rsid w:val="00155CA4"/>
    <w:rsid w:val="00156C6A"/>
    <w:rsid w:val="00157840"/>
    <w:rsid w:val="00160EC3"/>
    <w:rsid w:val="001650E9"/>
    <w:rsid w:val="001702EC"/>
    <w:rsid w:val="001709DC"/>
    <w:rsid w:val="00175C5D"/>
    <w:rsid w:val="00177539"/>
    <w:rsid w:val="00180DD8"/>
    <w:rsid w:val="0018103F"/>
    <w:rsid w:val="001812C2"/>
    <w:rsid w:val="00181C5F"/>
    <w:rsid w:val="0018542C"/>
    <w:rsid w:val="00186057"/>
    <w:rsid w:val="00187153"/>
    <w:rsid w:val="00187B64"/>
    <w:rsid w:val="00190195"/>
    <w:rsid w:val="001910D9"/>
    <w:rsid w:val="00193D9D"/>
    <w:rsid w:val="001A0335"/>
    <w:rsid w:val="001A0D90"/>
    <w:rsid w:val="001A43A5"/>
    <w:rsid w:val="001A4928"/>
    <w:rsid w:val="001A4F3D"/>
    <w:rsid w:val="001A5748"/>
    <w:rsid w:val="001A7968"/>
    <w:rsid w:val="001A7D85"/>
    <w:rsid w:val="001A7DEC"/>
    <w:rsid w:val="001B12C1"/>
    <w:rsid w:val="001B1699"/>
    <w:rsid w:val="001B39D1"/>
    <w:rsid w:val="001B6749"/>
    <w:rsid w:val="001C1D4E"/>
    <w:rsid w:val="001C29EB"/>
    <w:rsid w:val="001C3992"/>
    <w:rsid w:val="001C58DF"/>
    <w:rsid w:val="001D2CEC"/>
    <w:rsid w:val="001D4C55"/>
    <w:rsid w:val="001D72C9"/>
    <w:rsid w:val="001E00EF"/>
    <w:rsid w:val="001E2746"/>
    <w:rsid w:val="001E4C27"/>
    <w:rsid w:val="001E5373"/>
    <w:rsid w:val="001E58BE"/>
    <w:rsid w:val="001E6098"/>
    <w:rsid w:val="001E768A"/>
    <w:rsid w:val="001F3A23"/>
    <w:rsid w:val="001F6D2D"/>
    <w:rsid w:val="001F7293"/>
    <w:rsid w:val="0020718A"/>
    <w:rsid w:val="0021012A"/>
    <w:rsid w:val="00215DF3"/>
    <w:rsid w:val="00215F7C"/>
    <w:rsid w:val="00216815"/>
    <w:rsid w:val="0022267F"/>
    <w:rsid w:val="00223C90"/>
    <w:rsid w:val="002241E7"/>
    <w:rsid w:val="0022488A"/>
    <w:rsid w:val="00224C9A"/>
    <w:rsid w:val="00225E90"/>
    <w:rsid w:val="0022655F"/>
    <w:rsid w:val="00226E2B"/>
    <w:rsid w:val="00231213"/>
    <w:rsid w:val="002321B5"/>
    <w:rsid w:val="0023412C"/>
    <w:rsid w:val="0023492F"/>
    <w:rsid w:val="00235684"/>
    <w:rsid w:val="002415D5"/>
    <w:rsid w:val="00241930"/>
    <w:rsid w:val="00242BFB"/>
    <w:rsid w:val="002468C1"/>
    <w:rsid w:val="00246F54"/>
    <w:rsid w:val="002522D3"/>
    <w:rsid w:val="00252F70"/>
    <w:rsid w:val="00253667"/>
    <w:rsid w:val="002606A6"/>
    <w:rsid w:val="00261368"/>
    <w:rsid w:val="0026318E"/>
    <w:rsid w:val="00263999"/>
    <w:rsid w:val="00266ACB"/>
    <w:rsid w:val="00267728"/>
    <w:rsid w:val="00270231"/>
    <w:rsid w:val="002717AB"/>
    <w:rsid w:val="00273940"/>
    <w:rsid w:val="00275A34"/>
    <w:rsid w:val="002838EA"/>
    <w:rsid w:val="00290882"/>
    <w:rsid w:val="0029159C"/>
    <w:rsid w:val="00291EF3"/>
    <w:rsid w:val="002A22AE"/>
    <w:rsid w:val="002A6FF0"/>
    <w:rsid w:val="002A7A02"/>
    <w:rsid w:val="002B0E2C"/>
    <w:rsid w:val="002B1199"/>
    <w:rsid w:val="002B3A06"/>
    <w:rsid w:val="002B4C18"/>
    <w:rsid w:val="002B5E4B"/>
    <w:rsid w:val="002C0A80"/>
    <w:rsid w:val="002C3FBF"/>
    <w:rsid w:val="002C45A6"/>
    <w:rsid w:val="002C7BB3"/>
    <w:rsid w:val="002D0A32"/>
    <w:rsid w:val="002D3FC5"/>
    <w:rsid w:val="002D494C"/>
    <w:rsid w:val="002D5880"/>
    <w:rsid w:val="002D5B00"/>
    <w:rsid w:val="002E04EB"/>
    <w:rsid w:val="002E56E5"/>
    <w:rsid w:val="002E6AD9"/>
    <w:rsid w:val="002E6D41"/>
    <w:rsid w:val="002E7445"/>
    <w:rsid w:val="002F3F57"/>
    <w:rsid w:val="003005FE"/>
    <w:rsid w:val="00300E4A"/>
    <w:rsid w:val="00302030"/>
    <w:rsid w:val="003021D9"/>
    <w:rsid w:val="00307D0E"/>
    <w:rsid w:val="003134B5"/>
    <w:rsid w:val="00314279"/>
    <w:rsid w:val="003174F2"/>
    <w:rsid w:val="00320AB8"/>
    <w:rsid w:val="00320C6D"/>
    <w:rsid w:val="00325251"/>
    <w:rsid w:val="00327969"/>
    <w:rsid w:val="003308EF"/>
    <w:rsid w:val="003314AD"/>
    <w:rsid w:val="00333978"/>
    <w:rsid w:val="00334CEE"/>
    <w:rsid w:val="0033589E"/>
    <w:rsid w:val="00335E11"/>
    <w:rsid w:val="00340059"/>
    <w:rsid w:val="00344345"/>
    <w:rsid w:val="0034760E"/>
    <w:rsid w:val="00350132"/>
    <w:rsid w:val="003509D4"/>
    <w:rsid w:val="003527F2"/>
    <w:rsid w:val="00352DEF"/>
    <w:rsid w:val="00353EEA"/>
    <w:rsid w:val="003543F2"/>
    <w:rsid w:val="003544BA"/>
    <w:rsid w:val="00354E48"/>
    <w:rsid w:val="0035625E"/>
    <w:rsid w:val="003568F6"/>
    <w:rsid w:val="00362F51"/>
    <w:rsid w:val="00366978"/>
    <w:rsid w:val="00367315"/>
    <w:rsid w:val="0037075D"/>
    <w:rsid w:val="00375CE9"/>
    <w:rsid w:val="00383643"/>
    <w:rsid w:val="003850CA"/>
    <w:rsid w:val="00385233"/>
    <w:rsid w:val="0038646C"/>
    <w:rsid w:val="00390A72"/>
    <w:rsid w:val="0039132E"/>
    <w:rsid w:val="00392BC8"/>
    <w:rsid w:val="00395D36"/>
    <w:rsid w:val="00396109"/>
    <w:rsid w:val="003971F5"/>
    <w:rsid w:val="003A2723"/>
    <w:rsid w:val="003A56C6"/>
    <w:rsid w:val="003A61E1"/>
    <w:rsid w:val="003A62DB"/>
    <w:rsid w:val="003A788F"/>
    <w:rsid w:val="003A7EBC"/>
    <w:rsid w:val="003B075B"/>
    <w:rsid w:val="003B68D6"/>
    <w:rsid w:val="003C28C6"/>
    <w:rsid w:val="003C60B5"/>
    <w:rsid w:val="003C67F1"/>
    <w:rsid w:val="003C7CC7"/>
    <w:rsid w:val="003D19CC"/>
    <w:rsid w:val="003D1D96"/>
    <w:rsid w:val="003D1F6E"/>
    <w:rsid w:val="003D3BA4"/>
    <w:rsid w:val="003D4F43"/>
    <w:rsid w:val="003D500B"/>
    <w:rsid w:val="003D5109"/>
    <w:rsid w:val="003D5FF1"/>
    <w:rsid w:val="003D7A0F"/>
    <w:rsid w:val="003E021D"/>
    <w:rsid w:val="003E0B5D"/>
    <w:rsid w:val="003E2880"/>
    <w:rsid w:val="003F1B25"/>
    <w:rsid w:val="003F2795"/>
    <w:rsid w:val="003F3D98"/>
    <w:rsid w:val="003F59DF"/>
    <w:rsid w:val="004020E3"/>
    <w:rsid w:val="0040233A"/>
    <w:rsid w:val="00403982"/>
    <w:rsid w:val="00410A25"/>
    <w:rsid w:val="00415C22"/>
    <w:rsid w:val="0042385E"/>
    <w:rsid w:val="004334EC"/>
    <w:rsid w:val="00444615"/>
    <w:rsid w:val="0045285A"/>
    <w:rsid w:val="00453B44"/>
    <w:rsid w:val="00453B6C"/>
    <w:rsid w:val="00456A2B"/>
    <w:rsid w:val="00461587"/>
    <w:rsid w:val="00462FD1"/>
    <w:rsid w:val="00464490"/>
    <w:rsid w:val="00464A2B"/>
    <w:rsid w:val="00464F75"/>
    <w:rsid w:val="0046662A"/>
    <w:rsid w:val="0046795A"/>
    <w:rsid w:val="0048755D"/>
    <w:rsid w:val="0049406B"/>
    <w:rsid w:val="00496FE1"/>
    <w:rsid w:val="004A0B0A"/>
    <w:rsid w:val="004A17F7"/>
    <w:rsid w:val="004A1A57"/>
    <w:rsid w:val="004A51E5"/>
    <w:rsid w:val="004A7047"/>
    <w:rsid w:val="004B26BF"/>
    <w:rsid w:val="004B54D8"/>
    <w:rsid w:val="004B6434"/>
    <w:rsid w:val="004B6766"/>
    <w:rsid w:val="004B714B"/>
    <w:rsid w:val="004B7A05"/>
    <w:rsid w:val="004C1E2E"/>
    <w:rsid w:val="004C22CB"/>
    <w:rsid w:val="004C6A8A"/>
    <w:rsid w:val="004C7AA4"/>
    <w:rsid w:val="004D0125"/>
    <w:rsid w:val="004D6E45"/>
    <w:rsid w:val="004E3767"/>
    <w:rsid w:val="004F55A6"/>
    <w:rsid w:val="004F7960"/>
    <w:rsid w:val="00507454"/>
    <w:rsid w:val="005117C0"/>
    <w:rsid w:val="00516ABF"/>
    <w:rsid w:val="00517CB5"/>
    <w:rsid w:val="00524998"/>
    <w:rsid w:val="005310F4"/>
    <w:rsid w:val="00535BAB"/>
    <w:rsid w:val="005450B2"/>
    <w:rsid w:val="00550215"/>
    <w:rsid w:val="00550ABA"/>
    <w:rsid w:val="005521BE"/>
    <w:rsid w:val="005563F4"/>
    <w:rsid w:val="005602FB"/>
    <w:rsid w:val="00560964"/>
    <w:rsid w:val="005612D6"/>
    <w:rsid w:val="00562825"/>
    <w:rsid w:val="0056419E"/>
    <w:rsid w:val="00564E14"/>
    <w:rsid w:val="005669CB"/>
    <w:rsid w:val="00571756"/>
    <w:rsid w:val="00572415"/>
    <w:rsid w:val="0057287C"/>
    <w:rsid w:val="005741D7"/>
    <w:rsid w:val="00576DA4"/>
    <w:rsid w:val="005770A3"/>
    <w:rsid w:val="00582BEC"/>
    <w:rsid w:val="00584CAB"/>
    <w:rsid w:val="00586891"/>
    <w:rsid w:val="0059210E"/>
    <w:rsid w:val="005A6E75"/>
    <w:rsid w:val="005B321C"/>
    <w:rsid w:val="005B74EA"/>
    <w:rsid w:val="005C426B"/>
    <w:rsid w:val="005C58BF"/>
    <w:rsid w:val="005C7CB0"/>
    <w:rsid w:val="005D043B"/>
    <w:rsid w:val="005D1AA8"/>
    <w:rsid w:val="005D2547"/>
    <w:rsid w:val="005D2ED3"/>
    <w:rsid w:val="005D74FC"/>
    <w:rsid w:val="005E1DCD"/>
    <w:rsid w:val="005E27CD"/>
    <w:rsid w:val="005E32A9"/>
    <w:rsid w:val="005E430D"/>
    <w:rsid w:val="005F3A92"/>
    <w:rsid w:val="005F4154"/>
    <w:rsid w:val="005F6501"/>
    <w:rsid w:val="005F7D1E"/>
    <w:rsid w:val="0060018A"/>
    <w:rsid w:val="006015A1"/>
    <w:rsid w:val="00605EF1"/>
    <w:rsid w:val="00606A69"/>
    <w:rsid w:val="00612B7E"/>
    <w:rsid w:val="00612E60"/>
    <w:rsid w:val="006217CD"/>
    <w:rsid w:val="00623277"/>
    <w:rsid w:val="00625530"/>
    <w:rsid w:val="00625C6D"/>
    <w:rsid w:val="006306B9"/>
    <w:rsid w:val="00631170"/>
    <w:rsid w:val="006313AC"/>
    <w:rsid w:val="006313B0"/>
    <w:rsid w:val="006338BD"/>
    <w:rsid w:val="0063493F"/>
    <w:rsid w:val="006362BE"/>
    <w:rsid w:val="00636F9B"/>
    <w:rsid w:val="00637979"/>
    <w:rsid w:val="006473AB"/>
    <w:rsid w:val="00647DE1"/>
    <w:rsid w:val="00650A62"/>
    <w:rsid w:val="00651EB6"/>
    <w:rsid w:val="0065239F"/>
    <w:rsid w:val="00654D49"/>
    <w:rsid w:val="00657A55"/>
    <w:rsid w:val="00661C28"/>
    <w:rsid w:val="00662CFF"/>
    <w:rsid w:val="006670B7"/>
    <w:rsid w:val="00670324"/>
    <w:rsid w:val="006709B7"/>
    <w:rsid w:val="00673758"/>
    <w:rsid w:val="00673A84"/>
    <w:rsid w:val="00673D2E"/>
    <w:rsid w:val="006757ED"/>
    <w:rsid w:val="00680001"/>
    <w:rsid w:val="0068258E"/>
    <w:rsid w:val="00682B2B"/>
    <w:rsid w:val="00684891"/>
    <w:rsid w:val="0068590C"/>
    <w:rsid w:val="00687F14"/>
    <w:rsid w:val="0069446B"/>
    <w:rsid w:val="00696FFC"/>
    <w:rsid w:val="006A5005"/>
    <w:rsid w:val="006A5301"/>
    <w:rsid w:val="006A5F28"/>
    <w:rsid w:val="006A611E"/>
    <w:rsid w:val="006A6AC8"/>
    <w:rsid w:val="006B0065"/>
    <w:rsid w:val="006B0588"/>
    <w:rsid w:val="006B1FA4"/>
    <w:rsid w:val="006B3A27"/>
    <w:rsid w:val="006B5F20"/>
    <w:rsid w:val="006C0DA7"/>
    <w:rsid w:val="006C5678"/>
    <w:rsid w:val="006C6C24"/>
    <w:rsid w:val="006D0F7B"/>
    <w:rsid w:val="006D37AA"/>
    <w:rsid w:val="006D3AB3"/>
    <w:rsid w:val="006F2C9A"/>
    <w:rsid w:val="006F75DE"/>
    <w:rsid w:val="0070366F"/>
    <w:rsid w:val="0070376A"/>
    <w:rsid w:val="00703CC4"/>
    <w:rsid w:val="00703DD8"/>
    <w:rsid w:val="00712578"/>
    <w:rsid w:val="0071630E"/>
    <w:rsid w:val="007227C8"/>
    <w:rsid w:val="00723B0C"/>
    <w:rsid w:val="0072438D"/>
    <w:rsid w:val="00726AB7"/>
    <w:rsid w:val="007271BC"/>
    <w:rsid w:val="00731166"/>
    <w:rsid w:val="00731D41"/>
    <w:rsid w:val="0073767D"/>
    <w:rsid w:val="007425CD"/>
    <w:rsid w:val="00742E67"/>
    <w:rsid w:val="00743C1E"/>
    <w:rsid w:val="007442D9"/>
    <w:rsid w:val="00744443"/>
    <w:rsid w:val="00750737"/>
    <w:rsid w:val="00750DC3"/>
    <w:rsid w:val="00750E72"/>
    <w:rsid w:val="007555C5"/>
    <w:rsid w:val="007563DA"/>
    <w:rsid w:val="007601D7"/>
    <w:rsid w:val="00760488"/>
    <w:rsid w:val="0076104E"/>
    <w:rsid w:val="00765081"/>
    <w:rsid w:val="0076787B"/>
    <w:rsid w:val="0076788E"/>
    <w:rsid w:val="00772E83"/>
    <w:rsid w:val="0077302C"/>
    <w:rsid w:val="007732EC"/>
    <w:rsid w:val="007755A3"/>
    <w:rsid w:val="0078078C"/>
    <w:rsid w:val="007837F3"/>
    <w:rsid w:val="00787023"/>
    <w:rsid w:val="00790258"/>
    <w:rsid w:val="007905FC"/>
    <w:rsid w:val="007911CB"/>
    <w:rsid w:val="00797EBB"/>
    <w:rsid w:val="007A043F"/>
    <w:rsid w:val="007A161C"/>
    <w:rsid w:val="007A36BF"/>
    <w:rsid w:val="007A5675"/>
    <w:rsid w:val="007B117B"/>
    <w:rsid w:val="007B1FA6"/>
    <w:rsid w:val="007B2028"/>
    <w:rsid w:val="007C0AE3"/>
    <w:rsid w:val="007C1BC6"/>
    <w:rsid w:val="007D00FA"/>
    <w:rsid w:val="007D40E5"/>
    <w:rsid w:val="007D6986"/>
    <w:rsid w:val="007D6E8A"/>
    <w:rsid w:val="007E0F82"/>
    <w:rsid w:val="007E1314"/>
    <w:rsid w:val="007E19F9"/>
    <w:rsid w:val="007E2FD6"/>
    <w:rsid w:val="007E6D00"/>
    <w:rsid w:val="007E7405"/>
    <w:rsid w:val="007F0223"/>
    <w:rsid w:val="007F12D8"/>
    <w:rsid w:val="007F233A"/>
    <w:rsid w:val="007F4979"/>
    <w:rsid w:val="008032A6"/>
    <w:rsid w:val="0080621B"/>
    <w:rsid w:val="00807ED3"/>
    <w:rsid w:val="00807FD6"/>
    <w:rsid w:val="008117E6"/>
    <w:rsid w:val="00821EF1"/>
    <w:rsid w:val="008275BE"/>
    <w:rsid w:val="008278EB"/>
    <w:rsid w:val="008306DF"/>
    <w:rsid w:val="00834295"/>
    <w:rsid w:val="00834BAA"/>
    <w:rsid w:val="00834EE1"/>
    <w:rsid w:val="008351F6"/>
    <w:rsid w:val="00836E48"/>
    <w:rsid w:val="0083764B"/>
    <w:rsid w:val="008405B7"/>
    <w:rsid w:val="00841A43"/>
    <w:rsid w:val="00842DD4"/>
    <w:rsid w:val="00850AA6"/>
    <w:rsid w:val="008524C3"/>
    <w:rsid w:val="00852810"/>
    <w:rsid w:val="00852EB1"/>
    <w:rsid w:val="00853018"/>
    <w:rsid w:val="0085571D"/>
    <w:rsid w:val="00857C17"/>
    <w:rsid w:val="00862153"/>
    <w:rsid w:val="008662EF"/>
    <w:rsid w:val="00866EB3"/>
    <w:rsid w:val="00870971"/>
    <w:rsid w:val="00870C0F"/>
    <w:rsid w:val="00871525"/>
    <w:rsid w:val="00874A34"/>
    <w:rsid w:val="0088162B"/>
    <w:rsid w:val="0088258F"/>
    <w:rsid w:val="00884E80"/>
    <w:rsid w:val="00891D79"/>
    <w:rsid w:val="008949F4"/>
    <w:rsid w:val="00896A64"/>
    <w:rsid w:val="0089776B"/>
    <w:rsid w:val="00897959"/>
    <w:rsid w:val="00897F8E"/>
    <w:rsid w:val="008A19D6"/>
    <w:rsid w:val="008A2A52"/>
    <w:rsid w:val="008A34FB"/>
    <w:rsid w:val="008B0D59"/>
    <w:rsid w:val="008B7C2D"/>
    <w:rsid w:val="008B7C58"/>
    <w:rsid w:val="008C0C24"/>
    <w:rsid w:val="008C29CF"/>
    <w:rsid w:val="008C2C2A"/>
    <w:rsid w:val="008C39B3"/>
    <w:rsid w:val="008C6029"/>
    <w:rsid w:val="008C616F"/>
    <w:rsid w:val="008D02E4"/>
    <w:rsid w:val="008D1DB2"/>
    <w:rsid w:val="008D1ECF"/>
    <w:rsid w:val="008D3396"/>
    <w:rsid w:val="008D6911"/>
    <w:rsid w:val="008E02E1"/>
    <w:rsid w:val="008E19C2"/>
    <w:rsid w:val="008E274C"/>
    <w:rsid w:val="008E743A"/>
    <w:rsid w:val="008F010A"/>
    <w:rsid w:val="008F2C30"/>
    <w:rsid w:val="008F3982"/>
    <w:rsid w:val="008F4432"/>
    <w:rsid w:val="0090117A"/>
    <w:rsid w:val="00902FBC"/>
    <w:rsid w:val="00903D60"/>
    <w:rsid w:val="009051BB"/>
    <w:rsid w:val="00913FB6"/>
    <w:rsid w:val="009156C9"/>
    <w:rsid w:val="00917685"/>
    <w:rsid w:val="009227CB"/>
    <w:rsid w:val="00922A8F"/>
    <w:rsid w:val="00931B24"/>
    <w:rsid w:val="009345A8"/>
    <w:rsid w:val="009358FB"/>
    <w:rsid w:val="00937625"/>
    <w:rsid w:val="00940662"/>
    <w:rsid w:val="00942013"/>
    <w:rsid w:val="00942F71"/>
    <w:rsid w:val="009505CC"/>
    <w:rsid w:val="00951DCE"/>
    <w:rsid w:val="00953958"/>
    <w:rsid w:val="00960660"/>
    <w:rsid w:val="00961F9D"/>
    <w:rsid w:val="00962CEA"/>
    <w:rsid w:val="0096347F"/>
    <w:rsid w:val="00965035"/>
    <w:rsid w:val="00966ADF"/>
    <w:rsid w:val="00966BE8"/>
    <w:rsid w:val="009704B1"/>
    <w:rsid w:val="00973A40"/>
    <w:rsid w:val="009749E0"/>
    <w:rsid w:val="00980531"/>
    <w:rsid w:val="00980BC0"/>
    <w:rsid w:val="00982E5F"/>
    <w:rsid w:val="009835F3"/>
    <w:rsid w:val="0099252F"/>
    <w:rsid w:val="00992DEE"/>
    <w:rsid w:val="009943AD"/>
    <w:rsid w:val="00997FC2"/>
    <w:rsid w:val="009A7C46"/>
    <w:rsid w:val="009B092C"/>
    <w:rsid w:val="009B324E"/>
    <w:rsid w:val="009B42E0"/>
    <w:rsid w:val="009B6016"/>
    <w:rsid w:val="009C00F3"/>
    <w:rsid w:val="009C2044"/>
    <w:rsid w:val="009D390F"/>
    <w:rsid w:val="009D3BC3"/>
    <w:rsid w:val="009D56A3"/>
    <w:rsid w:val="009D6B13"/>
    <w:rsid w:val="009E1D84"/>
    <w:rsid w:val="009E3009"/>
    <w:rsid w:val="009E5F60"/>
    <w:rsid w:val="009F51A7"/>
    <w:rsid w:val="00A00066"/>
    <w:rsid w:val="00A01743"/>
    <w:rsid w:val="00A02BC2"/>
    <w:rsid w:val="00A058BD"/>
    <w:rsid w:val="00A06A6E"/>
    <w:rsid w:val="00A124DC"/>
    <w:rsid w:val="00A162C1"/>
    <w:rsid w:val="00A20D6C"/>
    <w:rsid w:val="00A25F02"/>
    <w:rsid w:val="00A25FA4"/>
    <w:rsid w:val="00A32618"/>
    <w:rsid w:val="00A33764"/>
    <w:rsid w:val="00A35505"/>
    <w:rsid w:val="00A41709"/>
    <w:rsid w:val="00A41C5F"/>
    <w:rsid w:val="00A430AF"/>
    <w:rsid w:val="00A43AF8"/>
    <w:rsid w:val="00A46E9E"/>
    <w:rsid w:val="00A5015A"/>
    <w:rsid w:val="00A54AB1"/>
    <w:rsid w:val="00A552F2"/>
    <w:rsid w:val="00A57B81"/>
    <w:rsid w:val="00A6536C"/>
    <w:rsid w:val="00A65EEC"/>
    <w:rsid w:val="00A66046"/>
    <w:rsid w:val="00A727DC"/>
    <w:rsid w:val="00A734AC"/>
    <w:rsid w:val="00A73B4B"/>
    <w:rsid w:val="00A74C5F"/>
    <w:rsid w:val="00A8110F"/>
    <w:rsid w:val="00A8647E"/>
    <w:rsid w:val="00A86667"/>
    <w:rsid w:val="00A874C7"/>
    <w:rsid w:val="00A91306"/>
    <w:rsid w:val="00A93B50"/>
    <w:rsid w:val="00A93E22"/>
    <w:rsid w:val="00AA24FD"/>
    <w:rsid w:val="00AA79BF"/>
    <w:rsid w:val="00AB32BA"/>
    <w:rsid w:val="00AC1F7F"/>
    <w:rsid w:val="00AC2F6D"/>
    <w:rsid w:val="00AC4F03"/>
    <w:rsid w:val="00AC5945"/>
    <w:rsid w:val="00AC6019"/>
    <w:rsid w:val="00AC63DC"/>
    <w:rsid w:val="00AD20DD"/>
    <w:rsid w:val="00AD2BD7"/>
    <w:rsid w:val="00AD3A5A"/>
    <w:rsid w:val="00AD4603"/>
    <w:rsid w:val="00AD6ABB"/>
    <w:rsid w:val="00AD77B7"/>
    <w:rsid w:val="00AE1D47"/>
    <w:rsid w:val="00AE38F1"/>
    <w:rsid w:val="00AE3E9A"/>
    <w:rsid w:val="00AE66B5"/>
    <w:rsid w:val="00AF038A"/>
    <w:rsid w:val="00AF1D84"/>
    <w:rsid w:val="00AF5FF3"/>
    <w:rsid w:val="00AF6710"/>
    <w:rsid w:val="00AF7EFD"/>
    <w:rsid w:val="00B05C9C"/>
    <w:rsid w:val="00B10275"/>
    <w:rsid w:val="00B1264A"/>
    <w:rsid w:val="00B13C3E"/>
    <w:rsid w:val="00B16C29"/>
    <w:rsid w:val="00B22014"/>
    <w:rsid w:val="00B2272A"/>
    <w:rsid w:val="00B22736"/>
    <w:rsid w:val="00B234EB"/>
    <w:rsid w:val="00B27C91"/>
    <w:rsid w:val="00B31C89"/>
    <w:rsid w:val="00B3208B"/>
    <w:rsid w:val="00B3225D"/>
    <w:rsid w:val="00B3388C"/>
    <w:rsid w:val="00B368F5"/>
    <w:rsid w:val="00B36B74"/>
    <w:rsid w:val="00B400D3"/>
    <w:rsid w:val="00B408FF"/>
    <w:rsid w:val="00B42D5F"/>
    <w:rsid w:val="00B43840"/>
    <w:rsid w:val="00B448B8"/>
    <w:rsid w:val="00B451E9"/>
    <w:rsid w:val="00B45C4C"/>
    <w:rsid w:val="00B50678"/>
    <w:rsid w:val="00B519F0"/>
    <w:rsid w:val="00B57F7E"/>
    <w:rsid w:val="00B606E2"/>
    <w:rsid w:val="00B62490"/>
    <w:rsid w:val="00B625EC"/>
    <w:rsid w:val="00B64538"/>
    <w:rsid w:val="00B65EFB"/>
    <w:rsid w:val="00B675ED"/>
    <w:rsid w:val="00B748FD"/>
    <w:rsid w:val="00B76843"/>
    <w:rsid w:val="00B81424"/>
    <w:rsid w:val="00B8200F"/>
    <w:rsid w:val="00B90CE1"/>
    <w:rsid w:val="00B90EF9"/>
    <w:rsid w:val="00B911C0"/>
    <w:rsid w:val="00B9136D"/>
    <w:rsid w:val="00B924A9"/>
    <w:rsid w:val="00B94810"/>
    <w:rsid w:val="00B94F84"/>
    <w:rsid w:val="00B96985"/>
    <w:rsid w:val="00B97390"/>
    <w:rsid w:val="00BA00D5"/>
    <w:rsid w:val="00BA0E3E"/>
    <w:rsid w:val="00BA3200"/>
    <w:rsid w:val="00BA4A72"/>
    <w:rsid w:val="00BA5B72"/>
    <w:rsid w:val="00BA600E"/>
    <w:rsid w:val="00BA6EE7"/>
    <w:rsid w:val="00BA70F6"/>
    <w:rsid w:val="00BB0D91"/>
    <w:rsid w:val="00BB6880"/>
    <w:rsid w:val="00BC189B"/>
    <w:rsid w:val="00BC4C75"/>
    <w:rsid w:val="00BC5D8D"/>
    <w:rsid w:val="00BD0A6C"/>
    <w:rsid w:val="00BD44C3"/>
    <w:rsid w:val="00BD4788"/>
    <w:rsid w:val="00BD5862"/>
    <w:rsid w:val="00BD5B06"/>
    <w:rsid w:val="00BE5770"/>
    <w:rsid w:val="00BF0274"/>
    <w:rsid w:val="00BF1E4C"/>
    <w:rsid w:val="00BF4DF2"/>
    <w:rsid w:val="00C012E0"/>
    <w:rsid w:val="00C015E5"/>
    <w:rsid w:val="00C06E86"/>
    <w:rsid w:val="00C073A2"/>
    <w:rsid w:val="00C117F3"/>
    <w:rsid w:val="00C12AA5"/>
    <w:rsid w:val="00C12C9D"/>
    <w:rsid w:val="00C13E0E"/>
    <w:rsid w:val="00C15037"/>
    <w:rsid w:val="00C154AC"/>
    <w:rsid w:val="00C27659"/>
    <w:rsid w:val="00C278CB"/>
    <w:rsid w:val="00C329F2"/>
    <w:rsid w:val="00C32B67"/>
    <w:rsid w:val="00C41637"/>
    <w:rsid w:val="00C43D4A"/>
    <w:rsid w:val="00C46654"/>
    <w:rsid w:val="00C46758"/>
    <w:rsid w:val="00C50632"/>
    <w:rsid w:val="00C555C4"/>
    <w:rsid w:val="00C57D04"/>
    <w:rsid w:val="00C60F7B"/>
    <w:rsid w:val="00C62453"/>
    <w:rsid w:val="00C6566C"/>
    <w:rsid w:val="00C715B1"/>
    <w:rsid w:val="00C71FAC"/>
    <w:rsid w:val="00C734B1"/>
    <w:rsid w:val="00C75B87"/>
    <w:rsid w:val="00C85375"/>
    <w:rsid w:val="00C91282"/>
    <w:rsid w:val="00C91306"/>
    <w:rsid w:val="00C93A42"/>
    <w:rsid w:val="00CB0779"/>
    <w:rsid w:val="00CB3ADA"/>
    <w:rsid w:val="00CB4CD9"/>
    <w:rsid w:val="00CB5108"/>
    <w:rsid w:val="00CB63D2"/>
    <w:rsid w:val="00CC51B1"/>
    <w:rsid w:val="00CC724F"/>
    <w:rsid w:val="00CD0096"/>
    <w:rsid w:val="00CE6A18"/>
    <w:rsid w:val="00CF0A8A"/>
    <w:rsid w:val="00CF3CCD"/>
    <w:rsid w:val="00CF42FB"/>
    <w:rsid w:val="00CF5451"/>
    <w:rsid w:val="00CF6F7D"/>
    <w:rsid w:val="00D02B22"/>
    <w:rsid w:val="00D041CF"/>
    <w:rsid w:val="00D06D59"/>
    <w:rsid w:val="00D14BB4"/>
    <w:rsid w:val="00D15513"/>
    <w:rsid w:val="00D15914"/>
    <w:rsid w:val="00D15B92"/>
    <w:rsid w:val="00D17D34"/>
    <w:rsid w:val="00D20B67"/>
    <w:rsid w:val="00D222E9"/>
    <w:rsid w:val="00D250BB"/>
    <w:rsid w:val="00D30BA5"/>
    <w:rsid w:val="00D3246C"/>
    <w:rsid w:val="00D33621"/>
    <w:rsid w:val="00D3668A"/>
    <w:rsid w:val="00D37499"/>
    <w:rsid w:val="00D413ED"/>
    <w:rsid w:val="00D44BF1"/>
    <w:rsid w:val="00D44D03"/>
    <w:rsid w:val="00D45450"/>
    <w:rsid w:val="00D45B02"/>
    <w:rsid w:val="00D51909"/>
    <w:rsid w:val="00D532E9"/>
    <w:rsid w:val="00D543B9"/>
    <w:rsid w:val="00D5689D"/>
    <w:rsid w:val="00D61874"/>
    <w:rsid w:val="00D62907"/>
    <w:rsid w:val="00D65EBA"/>
    <w:rsid w:val="00D71360"/>
    <w:rsid w:val="00D71E85"/>
    <w:rsid w:val="00D74CDE"/>
    <w:rsid w:val="00D8008E"/>
    <w:rsid w:val="00D84A15"/>
    <w:rsid w:val="00D84FDB"/>
    <w:rsid w:val="00D864B9"/>
    <w:rsid w:val="00D86DBB"/>
    <w:rsid w:val="00D946FE"/>
    <w:rsid w:val="00D956EB"/>
    <w:rsid w:val="00D972FB"/>
    <w:rsid w:val="00DA00E5"/>
    <w:rsid w:val="00DB131A"/>
    <w:rsid w:val="00DB40EF"/>
    <w:rsid w:val="00DB530D"/>
    <w:rsid w:val="00DB5885"/>
    <w:rsid w:val="00DB7CA0"/>
    <w:rsid w:val="00DC0157"/>
    <w:rsid w:val="00DC0329"/>
    <w:rsid w:val="00DC171E"/>
    <w:rsid w:val="00DC1910"/>
    <w:rsid w:val="00DC4863"/>
    <w:rsid w:val="00DC6ECA"/>
    <w:rsid w:val="00DD32B1"/>
    <w:rsid w:val="00DD58C4"/>
    <w:rsid w:val="00DD6AFE"/>
    <w:rsid w:val="00DD7FD9"/>
    <w:rsid w:val="00DE0FD9"/>
    <w:rsid w:val="00DE2A37"/>
    <w:rsid w:val="00DE4E14"/>
    <w:rsid w:val="00DE4E37"/>
    <w:rsid w:val="00DE64A9"/>
    <w:rsid w:val="00DF12C0"/>
    <w:rsid w:val="00DF197B"/>
    <w:rsid w:val="00DF50AA"/>
    <w:rsid w:val="00E01464"/>
    <w:rsid w:val="00E04BE0"/>
    <w:rsid w:val="00E076FE"/>
    <w:rsid w:val="00E07B84"/>
    <w:rsid w:val="00E10E8D"/>
    <w:rsid w:val="00E12BE5"/>
    <w:rsid w:val="00E15823"/>
    <w:rsid w:val="00E16371"/>
    <w:rsid w:val="00E1637F"/>
    <w:rsid w:val="00E20817"/>
    <w:rsid w:val="00E2365A"/>
    <w:rsid w:val="00E23F16"/>
    <w:rsid w:val="00E26AE5"/>
    <w:rsid w:val="00E27372"/>
    <w:rsid w:val="00E34B22"/>
    <w:rsid w:val="00E35A40"/>
    <w:rsid w:val="00E36A67"/>
    <w:rsid w:val="00E44063"/>
    <w:rsid w:val="00E50E27"/>
    <w:rsid w:val="00E51B4A"/>
    <w:rsid w:val="00E52237"/>
    <w:rsid w:val="00E52B57"/>
    <w:rsid w:val="00E53053"/>
    <w:rsid w:val="00E53434"/>
    <w:rsid w:val="00E55125"/>
    <w:rsid w:val="00E557AA"/>
    <w:rsid w:val="00E57E24"/>
    <w:rsid w:val="00E605D0"/>
    <w:rsid w:val="00E60953"/>
    <w:rsid w:val="00E62E22"/>
    <w:rsid w:val="00E656FD"/>
    <w:rsid w:val="00E660D9"/>
    <w:rsid w:val="00E66C8F"/>
    <w:rsid w:val="00E679FB"/>
    <w:rsid w:val="00E73EC6"/>
    <w:rsid w:val="00E7431A"/>
    <w:rsid w:val="00E75D62"/>
    <w:rsid w:val="00E769AE"/>
    <w:rsid w:val="00E76EDB"/>
    <w:rsid w:val="00E80BD0"/>
    <w:rsid w:val="00E811AF"/>
    <w:rsid w:val="00E82259"/>
    <w:rsid w:val="00E82EE5"/>
    <w:rsid w:val="00E86166"/>
    <w:rsid w:val="00E876BE"/>
    <w:rsid w:val="00E87723"/>
    <w:rsid w:val="00E90F0A"/>
    <w:rsid w:val="00E9100D"/>
    <w:rsid w:val="00E910EE"/>
    <w:rsid w:val="00E96BBD"/>
    <w:rsid w:val="00EA154A"/>
    <w:rsid w:val="00EA7711"/>
    <w:rsid w:val="00EA7D97"/>
    <w:rsid w:val="00EB6B97"/>
    <w:rsid w:val="00EC40BC"/>
    <w:rsid w:val="00EC5644"/>
    <w:rsid w:val="00ED1DF9"/>
    <w:rsid w:val="00ED1F28"/>
    <w:rsid w:val="00ED2ACD"/>
    <w:rsid w:val="00ED2D68"/>
    <w:rsid w:val="00ED3A3C"/>
    <w:rsid w:val="00EE1F28"/>
    <w:rsid w:val="00EE5BB7"/>
    <w:rsid w:val="00EE7FC9"/>
    <w:rsid w:val="00EF1FA1"/>
    <w:rsid w:val="00EF2423"/>
    <w:rsid w:val="00EF330F"/>
    <w:rsid w:val="00EF446A"/>
    <w:rsid w:val="00F0453B"/>
    <w:rsid w:val="00F071F1"/>
    <w:rsid w:val="00F139D9"/>
    <w:rsid w:val="00F14B7E"/>
    <w:rsid w:val="00F14F83"/>
    <w:rsid w:val="00F26614"/>
    <w:rsid w:val="00F31877"/>
    <w:rsid w:val="00F32A8E"/>
    <w:rsid w:val="00F340D7"/>
    <w:rsid w:val="00F35C92"/>
    <w:rsid w:val="00F3799F"/>
    <w:rsid w:val="00F4024A"/>
    <w:rsid w:val="00F40A87"/>
    <w:rsid w:val="00F4172E"/>
    <w:rsid w:val="00F41918"/>
    <w:rsid w:val="00F43FBE"/>
    <w:rsid w:val="00F45803"/>
    <w:rsid w:val="00F46630"/>
    <w:rsid w:val="00F466DA"/>
    <w:rsid w:val="00F56386"/>
    <w:rsid w:val="00F63D33"/>
    <w:rsid w:val="00F6640D"/>
    <w:rsid w:val="00F707DE"/>
    <w:rsid w:val="00F7123A"/>
    <w:rsid w:val="00F71E16"/>
    <w:rsid w:val="00F73CB2"/>
    <w:rsid w:val="00F73EC8"/>
    <w:rsid w:val="00F76201"/>
    <w:rsid w:val="00F831BB"/>
    <w:rsid w:val="00F92C17"/>
    <w:rsid w:val="00F97944"/>
    <w:rsid w:val="00FA2E33"/>
    <w:rsid w:val="00FA495D"/>
    <w:rsid w:val="00FA6344"/>
    <w:rsid w:val="00FB1810"/>
    <w:rsid w:val="00FB3035"/>
    <w:rsid w:val="00FB326E"/>
    <w:rsid w:val="00FB6C46"/>
    <w:rsid w:val="00FC0450"/>
    <w:rsid w:val="00FC06A3"/>
    <w:rsid w:val="00FC2E53"/>
    <w:rsid w:val="00FC4692"/>
    <w:rsid w:val="00FC48C5"/>
    <w:rsid w:val="00FC4E43"/>
    <w:rsid w:val="00FC7800"/>
    <w:rsid w:val="00FD1E3E"/>
    <w:rsid w:val="00FD4011"/>
    <w:rsid w:val="00FD5781"/>
    <w:rsid w:val="00FD6484"/>
    <w:rsid w:val="00FD6C5B"/>
    <w:rsid w:val="00FE377B"/>
    <w:rsid w:val="00FE4C51"/>
    <w:rsid w:val="00FE712C"/>
    <w:rsid w:val="00FF417F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71"/>
    <w:pPr>
      <w:spacing w:after="200" w:line="276" w:lineRule="auto"/>
    </w:pPr>
    <w:rPr>
      <w:rFonts w:cs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17"/>
    <w:rPr>
      <w:rFonts w:ascii="Tahoma" w:hAnsi="Tahoma" w:cs="Tahoma"/>
      <w:sz w:val="16"/>
      <w:szCs w:val="16"/>
    </w:rPr>
  </w:style>
  <w:style w:type="character" w:customStyle="1" w:styleId="error1">
    <w:name w:val="error1"/>
    <w:basedOn w:val="DefaultParagraphFont"/>
    <w:uiPriority w:val="99"/>
    <w:rsid w:val="00E20817"/>
    <w:rPr>
      <w:color w:val="FF0000"/>
    </w:rPr>
  </w:style>
  <w:style w:type="character" w:customStyle="1" w:styleId="txtbold1">
    <w:name w:val="txtbold1"/>
    <w:basedOn w:val="DefaultParagraphFont"/>
    <w:uiPriority w:val="99"/>
    <w:rsid w:val="00E20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fontTable" Target="fontTable.xml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26" Type="http://schemas.openxmlformats.org/officeDocument/2006/relationships/image" Target="media/image12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16" Type="http://schemas.openxmlformats.org/officeDocument/2006/relationships/image" Target="media/image113.wmf"/><Relationship Id="rId124" Type="http://schemas.openxmlformats.org/officeDocument/2006/relationships/image" Target="media/image121.wmf"/><Relationship Id="rId129" Type="http://schemas.openxmlformats.org/officeDocument/2006/relationships/theme" Target="theme/theme1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4" Type="http://schemas.openxmlformats.org/officeDocument/2006/relationships/image" Target="media/image1.gi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61" Type="http://schemas.openxmlformats.org/officeDocument/2006/relationships/image" Target="media/image58.wmf"/><Relationship Id="rId82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9</Pages>
  <Words>336</Words>
  <Characters>1921</Characters>
  <Application>Microsoft Office Outlook</Application>
  <DocSecurity>0</DocSecurity>
  <Lines>0</Lines>
  <Paragraphs>0</Paragraphs>
  <ScaleCrop>false</ScaleCrop>
  <Company>www.vustudents.ning.com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</dc:creator>
  <cp:keywords/>
  <dc:description/>
  <cp:lastModifiedBy>M.Tariq Malik</cp:lastModifiedBy>
  <cp:revision>4</cp:revision>
  <dcterms:created xsi:type="dcterms:W3CDTF">2014-01-29T11:23:00Z</dcterms:created>
  <dcterms:modified xsi:type="dcterms:W3CDTF">2014-01-29T12:40:00Z</dcterms:modified>
</cp:coreProperties>
</file>